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报名应提交以下材料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1.《机关事业单位工人定级考核登记表》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份(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</w:t>
      </w:r>
      <w:r>
        <w:rPr>
          <w:rFonts w:hint="eastAsia" w:ascii="仿宋" w:hAnsi="仿宋" w:eastAsia="仿宋" w:cs="仿宋"/>
          <w:sz w:val="30"/>
          <w:szCs w:val="30"/>
        </w:rPr>
        <w:t>附件3)，贴相片;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从事本职工作年限证明1份;(证明中的职业必须与申报鉴定工种名称一致),可参考：工作年限证明样版(附件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.身份证复印件1份，注明“与原件相符”;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.学历证复印件1份，注明“与原件相符”;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.本人近期免冠白色背景 1 寸电子照片(姓名+身份证号命名 ) 1 张;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.报考高级工以上的，需提供低一级别的对应的职业证书复印件1份，注明“与原件相符”;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bookmarkStart w:id="0" w:name="_GoBack"/>
      <w:bookmarkEnd w:id="0"/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机关事业单位工勤人员定级考核登记表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2"/>
        <w:gridCol w:w="8"/>
        <w:gridCol w:w="1134"/>
        <w:gridCol w:w="150"/>
        <w:gridCol w:w="294"/>
        <w:gridCol w:w="627"/>
        <w:gridCol w:w="229"/>
        <w:gridCol w:w="575"/>
        <w:gridCol w:w="809"/>
        <w:gridCol w:w="265"/>
        <w:gridCol w:w="398"/>
        <w:gridCol w:w="100"/>
        <w:gridCol w:w="529"/>
        <w:gridCol w:w="244"/>
        <w:gridCol w:w="89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白色背景免冠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（二寸）相片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32mm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z w:val="24"/>
                <w:szCs w:val="24"/>
              </w:rPr>
              <w:t>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6244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244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30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申报情况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工种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77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申报条件</w:t>
            </w:r>
          </w:p>
        </w:tc>
        <w:tc>
          <w:tcPr>
            <w:tcW w:w="644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鉴定情况</w:t>
            </w:r>
          </w:p>
        </w:tc>
        <w:tc>
          <w:tcPr>
            <w:tcW w:w="644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□晋级鉴定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上一级证书编号或文号：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学历信息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毕业证编号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符合本职业（工种）工作年限条件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（从最后在校毕业时间起）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688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申请人承诺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>
            <w:pPr>
              <w:spacing w:line="280" w:lineRule="exact"/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同志申报职业：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，等级：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的考评，填报信息属实。我单位同意其申报。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定级考核试点机构审核意见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机构负责人（或经办人）：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定级考核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理论成绩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综合成绩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ind w:firstLine="5160" w:firstLineChars="2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试点机构（盖章）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</w:p>
          <w:p>
            <w:pPr>
              <w:ind w:firstLine="6120" w:firstLineChars="25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备案机构（盖章）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【市人社部门盖章】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</w:rPr>
        <w:t>本表格一式四份。</w:t>
      </w:r>
      <w:r>
        <w:rPr>
          <w:rFonts w:hint="eastAsia" w:ascii="仿宋" w:hAnsi="仿宋" w:eastAsia="仿宋" w:cs="仿宋"/>
          <w:sz w:val="22"/>
          <w:szCs w:val="22"/>
        </w:rPr>
        <w:t>实施机构、备案机构（市人社部门）、考生人事档案部门、个人</w:t>
      </w:r>
      <w:r>
        <w:rPr>
          <w:rFonts w:hint="eastAsia" w:ascii="仿宋" w:hAnsi="仿宋" w:eastAsia="仿宋" w:cs="仿宋"/>
        </w:rPr>
        <w:t>各存一份。</w:t>
      </w:r>
      <w:r>
        <w:rPr>
          <w:rFonts w:hint="eastAsia" w:ascii="仿宋" w:hAnsi="仿宋" w:eastAsia="仿宋" w:cs="仿宋"/>
          <w:sz w:val="24"/>
          <w:szCs w:val="24"/>
        </w:rPr>
        <w:t>表中“公布文号”填写职业技能认定计划编码及持证人证书编码。</w:t>
      </w:r>
    </w:p>
    <w:p>
      <w:pPr>
        <w:jc w:val="center"/>
        <w:rPr>
          <w:rFonts w:hint="eastAsia" w:ascii="方正小标宋简体" w:eastAsia="方正小标宋简体"/>
          <w:b w:val="0"/>
          <w:bCs w:val="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机关事业单位工勤人员定级考核登记表（样表）</w:t>
      </w:r>
    </w:p>
    <w:tbl>
      <w:tblPr>
        <w:tblStyle w:val="4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"/>
        <w:gridCol w:w="1205"/>
        <w:gridCol w:w="159"/>
        <w:gridCol w:w="315"/>
        <w:gridCol w:w="907"/>
        <w:gridCol w:w="611"/>
        <w:gridCol w:w="860"/>
        <w:gridCol w:w="705"/>
        <w:gridCol w:w="106"/>
        <w:gridCol w:w="729"/>
        <w:gridCol w:w="92"/>
        <w:gridCol w:w="946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222" w:type="dxa"/>
            <w:gridSpan w:val="2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611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男</w:t>
            </w: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民族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汉</w:t>
            </w:r>
          </w:p>
        </w:tc>
        <w:tc>
          <w:tcPr>
            <w:tcW w:w="927" w:type="dxa"/>
            <w:gridSpan w:val="3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年龄</w:t>
            </w:r>
          </w:p>
        </w:tc>
        <w:tc>
          <w:tcPr>
            <w:tcW w:w="946" w:type="dxa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35</w:t>
            </w:r>
          </w:p>
        </w:tc>
        <w:tc>
          <w:tcPr>
            <w:tcW w:w="1888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浅色背景免冠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（二寸）相片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32mm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×</w:t>
            </w:r>
            <w:r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40mm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（此处放电子版照片，彩色打印）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6635" w:type="dxa"/>
            <w:gridSpan w:val="11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45XXXXXXXXX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6635" w:type="dxa"/>
            <w:gridSpan w:val="11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eastAsia="zh-CN"/>
              </w:rPr>
              <w:t>桂林市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通信地址</w:t>
            </w:r>
          </w:p>
        </w:tc>
        <w:tc>
          <w:tcPr>
            <w:tcW w:w="3197" w:type="dxa"/>
            <w:gridSpan w:val="5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eastAsia="zh-CN"/>
              </w:rPr>
              <w:t>桂林市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XXX</w:t>
            </w:r>
          </w:p>
        </w:tc>
        <w:tc>
          <w:tcPr>
            <w:tcW w:w="1565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申报情况</w:t>
            </w: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职业</w:t>
            </w:r>
            <w:r>
              <w:rPr>
                <w:rFonts w:eastAsia="楷体_GB2312"/>
                <w:b w:val="0"/>
                <w:bCs w:val="0"/>
                <w:sz w:val="24"/>
              </w:rPr>
              <w:t>(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工种</w:t>
            </w:r>
            <w:r>
              <w:rPr>
                <w:rFonts w:eastAsia="楷体_GB2312"/>
                <w:b w:val="0"/>
                <w:bCs w:val="0"/>
                <w:sz w:val="24"/>
              </w:rPr>
              <w:t>)</w:t>
            </w:r>
          </w:p>
        </w:tc>
        <w:tc>
          <w:tcPr>
            <w:tcW w:w="3083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此处填写要申报的职业</w:t>
            </w: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级别</w:t>
            </w:r>
          </w:p>
        </w:tc>
        <w:tc>
          <w:tcPr>
            <w:tcW w:w="1888" w:type="dxa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此处填写要申报的级别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申报条件</w:t>
            </w:r>
          </w:p>
        </w:tc>
        <w:tc>
          <w:tcPr>
            <w:tcW w:w="6844" w:type="dxa"/>
            <w:gridSpan w:val="9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此处需要要填写申报条件，申报条件在群文件内，考生符合哪条报考就填写哪条。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鉴定情况</w:t>
            </w:r>
          </w:p>
        </w:tc>
        <w:tc>
          <w:tcPr>
            <w:tcW w:w="6844" w:type="dxa"/>
            <w:gridSpan w:val="9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□</w:t>
            </w: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初次鉴定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□</w:t>
            </w: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晋级鉴定</w:t>
            </w:r>
          </w:p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上一级证书编号或文号：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学历信息</w:t>
            </w: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学历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FF0000"/>
                <w:sz w:val="24"/>
              </w:rPr>
              <w:t>大学本科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毕业学校</w:t>
            </w:r>
          </w:p>
        </w:tc>
        <w:tc>
          <w:tcPr>
            <w:tcW w:w="3655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广西XX大学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FF0000"/>
                <w:sz w:val="24"/>
              </w:rPr>
              <w:t>XX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毕业证编号</w:t>
            </w:r>
          </w:p>
        </w:tc>
        <w:tc>
          <w:tcPr>
            <w:tcW w:w="3655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符合本职业（工种）工作年限条件</w:t>
            </w:r>
          </w:p>
        </w:tc>
        <w:tc>
          <w:tcPr>
            <w:tcW w:w="121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（从最后在校毕业时间起）</w:t>
            </w: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时间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岗位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证明人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2000-2010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xx局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此处填写申报的职业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2011-至今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XX局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此处填写申报的职业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合计</w:t>
            </w:r>
          </w:p>
        </w:tc>
        <w:tc>
          <w:tcPr>
            <w:tcW w:w="7318" w:type="dxa"/>
            <w:gridSpan w:val="11"/>
            <w:noWrap/>
            <w:vAlign w:val="center"/>
          </w:tcPr>
          <w:p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val="en-US" w:eastAsia="zh-CN"/>
              </w:rPr>
              <w:t>22（合计是起止时间加起来，这里的合计要和工作年限证明一致。）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ind w:firstLine="33" w:firstLineChars="14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申请人承诺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1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申请人：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此处需要签名</w:t>
            </w:r>
          </w:p>
          <w:p>
            <w:pPr>
              <w:spacing w:line="280" w:lineRule="exact"/>
              <w:ind w:firstLine="600" w:firstLineChars="2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所在单位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意见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同志申报职业：，等级：的考评，填报信息属实。我单位同意其申报。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单位（盖章）：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定级考核试点机构审核意见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</w:p>
          <w:p>
            <w:pPr>
              <w:ind w:firstLine="3240" w:firstLineChars="13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机构负责人（或经办人）：</w:t>
            </w:r>
          </w:p>
          <w:p>
            <w:pPr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hAnsi="黑体" w:eastAsia="黑体"/>
                <w:b w:val="0"/>
                <w:bCs w:val="0"/>
                <w:sz w:val="24"/>
              </w:rPr>
              <w:t>考评结果登记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  <w:u w:val="single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申请人于年月日参加定级考核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理论成绩分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操作成绩分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综合成绩分。评定成绩。公布文号：</w:t>
            </w:r>
          </w:p>
          <w:p>
            <w:pPr>
              <w:ind w:firstLine="5160" w:firstLineChars="21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试点机构（盖章）</w:t>
            </w:r>
          </w:p>
          <w:p>
            <w:pPr>
              <w:ind w:firstLine="6120" w:firstLineChars="2550"/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hAnsi="黑体" w:eastAsia="黑体"/>
                <w:b w:val="0"/>
                <w:bCs w:val="0"/>
                <w:sz w:val="24"/>
              </w:rPr>
              <w:t>考评结果</w:t>
            </w:r>
            <w:r>
              <w:rPr>
                <w:rFonts w:hAnsi="黑体" w:eastAsia="黑体"/>
                <w:b w:val="0"/>
                <w:bCs w:val="0"/>
                <w:sz w:val="24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</w:rPr>
            </w:pPr>
          </w:p>
          <w:p>
            <w:pPr>
              <w:ind w:firstLine="4920" w:firstLineChars="20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备案</w:t>
            </w:r>
            <w:r>
              <w:rPr>
                <w:rFonts w:eastAsia="楷体_GB2312"/>
                <w:b w:val="0"/>
                <w:bCs w:val="0"/>
                <w:sz w:val="24"/>
              </w:rPr>
              <w:t>机构（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盖章</w:t>
            </w:r>
            <w:r>
              <w:rPr>
                <w:rFonts w:eastAsia="楷体_GB2312"/>
                <w:b w:val="0"/>
                <w:bCs w:val="0"/>
                <w:sz w:val="24"/>
              </w:rPr>
              <w:t>）</w:t>
            </w:r>
          </w:p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 xml:space="preserve">                                            年   月   日</w:t>
            </w:r>
          </w:p>
        </w:tc>
      </w:tr>
    </w:tbl>
    <w:p/>
    <w:p>
      <w:pPr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400" w:lineRule="exact"/>
        <w:jc w:val="both"/>
        <w:rPr>
          <w:rFonts w:ascii="宋体" w:hAnsi="宋体"/>
          <w:b w:val="0"/>
          <w:bCs w:val="0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工作年限证明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我单位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张三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同志（身份号: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450XXXX</w:t>
      </w:r>
      <w:r>
        <w:rPr>
          <w:rFonts w:hint="eastAsia" w:ascii="仿宋_GB2312" w:eastAsia="仿宋_GB2312"/>
          <w:b w:val="0"/>
          <w:bCs w:val="0"/>
          <w:sz w:val="30"/>
          <w:szCs w:val="30"/>
          <w:u w:val="single"/>
        </w:rPr>
        <w:t xml:space="preserve">     ）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，从事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XX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职业共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20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年。在本单位工作期间，该同志遵纪守法，无违反职业道德的行为，同意申报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汽车驾驶员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职业工勤人员等级考核。</w:t>
      </w:r>
    </w:p>
    <w:p>
      <w:pPr>
        <w:spacing w:line="600" w:lineRule="exact"/>
        <w:ind w:firstLine="600" w:firstLineChars="2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特此证明。</w:t>
      </w:r>
    </w:p>
    <w:p>
      <w:pPr>
        <w:spacing w:line="600" w:lineRule="exact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3750" w:firstLineChars="125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4350" w:firstLineChars="145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单位（盖章）：</w:t>
      </w:r>
    </w:p>
    <w:p>
      <w:pPr>
        <w:spacing w:line="600" w:lineRule="exact"/>
        <w:ind w:firstLine="4350" w:firstLineChars="145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4500" w:firstLineChars="15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经办人签字：</w:t>
      </w:r>
    </w:p>
    <w:p>
      <w:pPr>
        <w:spacing w:line="600" w:lineRule="exact"/>
        <w:ind w:firstLine="4500" w:firstLineChars="150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ind w:firstLine="4500" w:firstLineChars="1500"/>
        <w:rPr>
          <w:rFonts w:ascii="仿宋" w:hAnsi="仿宋" w:eastAsia="仿宋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年   月   日</w:t>
      </w:r>
    </w:p>
    <w:p>
      <w:pPr>
        <w:spacing w:line="560" w:lineRule="exact"/>
        <w:rPr>
          <w:rFonts w:ascii="仿宋_GB2312" w:hAnsi="仿宋" w:eastAsia="仿宋_GB2312"/>
          <w:b w:val="0"/>
          <w:bCs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b w:val="0"/>
          <w:bCs w:val="0"/>
          <w:sz w:val="32"/>
          <w:szCs w:val="32"/>
        </w:rPr>
      </w:pP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091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RkNjgzNGE2ZTgyZTNiOTI5ZDMyMzczMWQzYjQ2N2IifQ=="/>
  </w:docVars>
  <w:rsids>
    <w:rsidRoot w:val="00F632C7"/>
    <w:rsid w:val="000136FC"/>
    <w:rsid w:val="00692753"/>
    <w:rsid w:val="00AF4ABA"/>
    <w:rsid w:val="00D1379F"/>
    <w:rsid w:val="00F632C7"/>
    <w:rsid w:val="1312262C"/>
    <w:rsid w:val="17A17696"/>
    <w:rsid w:val="1866730A"/>
    <w:rsid w:val="22CC03B7"/>
    <w:rsid w:val="269E59C9"/>
    <w:rsid w:val="34CA6BC4"/>
    <w:rsid w:val="357E3EF7"/>
    <w:rsid w:val="36F670A9"/>
    <w:rsid w:val="480F120F"/>
    <w:rsid w:val="58271E88"/>
    <w:rsid w:val="5B0769AD"/>
    <w:rsid w:val="7A4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locked/>
    <w:uiPriority w:val="99"/>
    <w:pPr>
      <w:spacing w:line="580" w:lineRule="exact"/>
      <w:ind w:firstLine="20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1362</Words>
  <Characters>1447</Characters>
  <Lines>0</Lines>
  <Paragraphs>0</Paragraphs>
  <TotalTime>7</TotalTime>
  <ScaleCrop>false</ScaleCrop>
  <LinksUpToDate>false</LinksUpToDate>
  <CharactersWithSpaces>1828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LXDN</dc:creator>
  <cp:lastModifiedBy>AAAA hxm</cp:lastModifiedBy>
  <dcterms:modified xsi:type="dcterms:W3CDTF">2022-09-06T01:56:22Z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B7BFABE839BC4196B68212F7E77977C4</vt:lpwstr>
  </property>
</Properties>
</file>